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  <w:t>附件：安徽财经大学商学院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2018－2019学年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  <w:t>优秀学生干部名单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15"/>
          <w:szCs w:val="15"/>
          <w:vertAlign w:val="baseline"/>
          <w:lang w:eastAsia="zh-CN"/>
        </w:rPr>
      </w:pPr>
    </w:p>
    <w:tbl>
      <w:tblPr>
        <w:tblStyle w:val="4"/>
        <w:tblW w:w="96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2"/>
        <w:gridCol w:w="1065"/>
        <w:gridCol w:w="1462"/>
        <w:gridCol w:w="2933"/>
        <w:gridCol w:w="183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学号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戚凯悦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20173039032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2017级会计学ACCA班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朱庆贵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20173059016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2017级会计学1班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乔金亭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20173059073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2017级会计学2班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李双双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20173059110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2017级会计学3班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20173059225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2017级会计学5班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蒋文欣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20173069036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2017级财务管理1班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袁金金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20173069055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2017级财务管理2班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20173069111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2017级财务管理3班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田入瑞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20173149016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2017级审计学0班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单明明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20173159004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2017级资产评估0班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20173029037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2017级金融学1班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20173029078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2017级金融学2班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贾宏颖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20173139035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2017级金融学3班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陈可媛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20173129042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2017级经济统计学0班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20173019050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2017级国际经济与贸易0班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20173139047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2017级国际商务0班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20173049033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市场营销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孙昕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20173109001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工商管理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刘梦茹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20173079042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人力资源管理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20173089031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物流管理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20173099024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广告学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20173039010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2017级英语0班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王梦平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20183059027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2018级会计学1班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20183059097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2018级会计学2班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20183059114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2018级会计学3班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胡飞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20183059172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2018级会计学4班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20183059227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2018级会计学5班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李涵丹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20183059254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2018级会计学6班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张宵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20184059005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2018级会计学专升本1班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管若窈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20184059068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2018级会计学专升本2班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马德清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20183069047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2018级财务管理1班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庞慧雯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20183069051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2018级财务管理2班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汪欣迪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20183069113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2018级财务管理3班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20183149013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2018级审计学0班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叶瑞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20183159019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2018级资产评估0班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20184069022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2018级财务管理专升本1班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20183169004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金融工程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20183029014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2018级金融学1班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20183029077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2018级金融学2班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刘晨旭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20183029144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2018级金融学3班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许心茹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20183129006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2018级经济统计学0班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20183189017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投资学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郭赵国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20184029026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2018级金融学专升本1班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20183019036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国际经济与贸易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陆瑞玲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20183139036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国际商务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20184019052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国际经济与贸易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潘芸芸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20183109003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工商管理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20183109095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工商管理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王赛赛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20183079009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人力资源管理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20183089025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物流管理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20183089104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物流管理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宋薇薇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20184089001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物流管理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赵慧慧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20184049020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市场营销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吴钱文曲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20183039039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2018级英语0班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韦向荣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20183099029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2018级广告学0班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张相莉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20184039007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2018级英语专升本1班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20173059029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2017级会计学1班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播音部部长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广播台任职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丁大伟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20173029056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2017级金融学2班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播音部副部长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广播台任职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赵诗宇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20173059203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2017级会计学ACCA班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舞蹈社社长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徐汉文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20173099041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2017级广告学0班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篮球社社长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20173049029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市场营销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徽韵书画社社长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20173069097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2017级金融学1班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诗韵社社长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蒋莹莹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20173039038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2017级会计学ACCA班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宣传部部长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学生联合会任职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20173039036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2017级英语0班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体育部副部长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学生联合会任职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郭婉莺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20173059126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2017级会计学3班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礼仪队副队长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学生联合会任职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井胜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20173029060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2017级金融学2班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学研部副部长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学生联合会任职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蔡宏艳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20173089028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物流管理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社会实践部部长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学生联合会任职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张雨蝶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20173039028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2017级英语0班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文艺部副部长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学生联合会任职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陈漫漫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20184109017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工商管理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专升本0班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学生联合会任职</w:t>
            </w:r>
          </w:p>
        </w:tc>
      </w:tr>
    </w:tbl>
    <w:p>
      <w:pPr>
        <w:jc w:val="left"/>
        <w:rPr>
          <w:sz w:val="24"/>
        </w:rPr>
      </w:pPr>
    </w:p>
    <w:p/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90E0F"/>
    <w:rsid w:val="12E90E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2019-11-28T03:43:00Z</dcterms:created>
  <dc:creator>半山落雨半山空1410914451</dc:creator>
  <cp:lastModifiedBy>半山落雨半山空1410914451</cp:lastModifiedBy>
  <dcterms:modified xsi:type="dcterms:W3CDTF">2019-11-28T03:44:31Z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